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59" w:rsidRDefault="00164159" w:rsidP="00323C09">
      <w:pPr>
        <w:jc w:val="right"/>
      </w:pPr>
    </w:p>
    <w:p w:rsidR="00164159" w:rsidRDefault="00164159" w:rsidP="00323C09">
      <w:pPr>
        <w:jc w:val="right"/>
      </w:pPr>
    </w:p>
    <w:p w:rsidR="00164159" w:rsidRDefault="00164159" w:rsidP="00323C09">
      <w:pPr>
        <w:jc w:val="right"/>
      </w:pPr>
      <w:r>
        <w:t>Mol, maart 2010</w:t>
      </w:r>
    </w:p>
    <w:p w:rsidR="00164159" w:rsidRDefault="00164159" w:rsidP="00323C09">
      <w:pPr>
        <w:jc w:val="right"/>
      </w:pPr>
    </w:p>
    <w:p w:rsidR="00164159" w:rsidRDefault="00164159" w:rsidP="00323C09">
      <w:r>
        <w:t>Beste,</w:t>
      </w:r>
    </w:p>
    <w:p w:rsidR="00164159" w:rsidRDefault="00164159" w:rsidP="00323C09">
      <w:r>
        <w:t>Vorig jaar ging ik met de Damiaanbouwkampen een handje toesteken bij de renovatie van het lepradorp ‘HOPITAL DE LA RIVE’ in Kinshasa (Congo). Bijgaande foto’s zeggen allicht meer dan woorden:</w:t>
      </w:r>
    </w:p>
    <w:p w:rsidR="00164159" w:rsidRDefault="00164159" w:rsidP="00323C09">
      <w:r w:rsidRPr="00DA5FCD">
        <w:rPr>
          <w:noProof/>
          <w:lang w:eastAsia="nl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0" o:spid="_x0000_i1025" type="#_x0000_t75" alt="foto'ssarahhr 519.jpg" style="width:147pt;height:110.25pt;visibility:visible">
            <v:imagedata r:id="rId4" o:title=""/>
          </v:shape>
        </w:pict>
      </w:r>
      <w:r w:rsidRPr="00DA5FCD">
        <w:rPr>
          <w:noProof/>
          <w:lang w:eastAsia="nl-BE"/>
        </w:rPr>
        <w:pict>
          <v:shape id="Afbeelding 1" o:spid="_x0000_i1026" type="#_x0000_t75" alt="foto'ssarahhr 844.jpg" style="width:147.75pt;height:111pt;visibility:visible">
            <v:imagedata r:id="rId5" o:title=""/>
          </v:shape>
        </w:pict>
      </w:r>
      <w:r w:rsidRPr="00DA5FCD">
        <w:rPr>
          <w:noProof/>
          <w:lang w:eastAsia="nl-BE"/>
        </w:rPr>
        <w:pict>
          <v:shape id="Afbeelding 2" o:spid="_x0000_i1027" type="#_x0000_t75" alt="foto'ssarahhr 877.jpg" style="width:143.25pt;height:108pt;visibility:visible">
            <v:imagedata r:id="rId6" o:title=""/>
          </v:shape>
        </w:pict>
      </w:r>
    </w:p>
    <w:p w:rsidR="00164159" w:rsidRPr="00CB4C56" w:rsidRDefault="00164159" w:rsidP="00323C09">
      <w:pPr>
        <w:rPr>
          <w:b/>
          <w:bCs/>
        </w:rPr>
      </w:pPr>
      <w:r w:rsidRPr="00CB4C56">
        <w:rPr>
          <w:b/>
          <w:bCs/>
        </w:rPr>
        <w:t xml:space="preserve">                    VOOR…</w:t>
      </w:r>
      <w:r>
        <w:t xml:space="preserve">                                               </w:t>
      </w:r>
      <w:r w:rsidRPr="00CB4C56">
        <w:rPr>
          <w:b/>
          <w:bCs/>
        </w:rPr>
        <w:t>TIJDENS…</w:t>
      </w:r>
      <w:r>
        <w:t xml:space="preserve">                                                 </w:t>
      </w:r>
      <w:r w:rsidRPr="00CB4C56">
        <w:rPr>
          <w:b/>
          <w:bCs/>
        </w:rPr>
        <w:t>NA…</w:t>
      </w:r>
    </w:p>
    <w:p w:rsidR="00164159" w:rsidRDefault="00164159" w:rsidP="00323C09">
      <w:r>
        <w:t xml:space="preserve">Dit jaar is het aantal Congo-bouwkampers van 7 naar 11 gegaan. Wij gaan </w:t>
      </w:r>
      <w:r w:rsidRPr="00CB4C56">
        <w:rPr>
          <w:b/>
          <w:bCs/>
          <w:u w:val="single"/>
        </w:rPr>
        <w:t>twee gezondheidscentra</w:t>
      </w:r>
      <w:r>
        <w:t xml:space="preserve"> renoveren die er schabouwelijk aan toe zijn. De talrijke tuberculosepatiënten verdienen beter, daarom ga ook ik weer mee bouwen in de </w:t>
      </w:r>
      <w:r w:rsidRPr="00CB4C56">
        <w:rPr>
          <w:b/>
          <w:bCs/>
        </w:rPr>
        <w:t>‘Centre de Santés</w:t>
      </w:r>
      <w:r>
        <w:rPr>
          <w:b/>
          <w:bCs/>
        </w:rPr>
        <w:t>’</w:t>
      </w:r>
      <w:r>
        <w:t xml:space="preserve"> van </w:t>
      </w:r>
      <w:r w:rsidRPr="00CB4C56">
        <w:rPr>
          <w:b/>
          <w:bCs/>
          <w:i/>
          <w:iCs/>
        </w:rPr>
        <w:t>LIBONDI en BOSEMBO</w:t>
      </w:r>
      <w:r>
        <w:t>. Ik kan uiteraard alleen een paar foto’s  laten zien van de actuele toestand. Na het bouwkamp van juli volgen zeker foto’s van mooi opgeknapte gebouwtjes.</w:t>
      </w:r>
    </w:p>
    <w:p w:rsidR="00164159" w:rsidRDefault="00164159" w:rsidP="00323C09">
      <w:r w:rsidRPr="00DA5FCD">
        <w:rPr>
          <w:noProof/>
          <w:lang w:eastAsia="nl-BE"/>
        </w:rPr>
        <w:pict>
          <v:shape id="Afbeelding 5" o:spid="_x0000_i1028" type="#_x0000_t75" alt="bkhr2009 694.jpg" style="width:138pt;height:103.5pt;visibility:visible">
            <v:imagedata r:id="rId7" o:title=""/>
          </v:shape>
        </w:pict>
      </w:r>
      <w:r w:rsidRPr="00DA5FCD">
        <w:rPr>
          <w:noProof/>
          <w:lang w:eastAsia="nl-BE"/>
        </w:rPr>
        <w:pict>
          <v:shape id="Afbeelding 4" o:spid="_x0000_i1029" type="#_x0000_t75" alt="bkhr2009 711.jpg" style="width:138pt;height:103.5pt;visibility:visible">
            <v:imagedata r:id="rId8" o:title=""/>
          </v:shape>
        </w:pict>
      </w:r>
      <w:r w:rsidRPr="00DA5FCD">
        <w:rPr>
          <w:noProof/>
          <w:lang w:eastAsia="nl-BE"/>
        </w:rPr>
        <w:pict>
          <v:shape id="Afbeelding 6" o:spid="_x0000_i1030" type="#_x0000_t75" alt="bkhr2009 707.jpg" style="width:136.5pt;height:102pt;visibility:visible">
            <v:imagedata r:id="rId9" o:title=""/>
          </v:shape>
        </w:pict>
      </w:r>
    </w:p>
    <w:p w:rsidR="00164159" w:rsidRPr="00CB4C56" w:rsidRDefault="00164159" w:rsidP="00323C09">
      <w:pPr>
        <w:rPr>
          <w:b/>
          <w:bCs/>
        </w:rPr>
      </w:pPr>
      <w:r w:rsidRPr="00CB4C56">
        <w:rPr>
          <w:b/>
          <w:bCs/>
        </w:rPr>
        <w:t xml:space="preserve">                      NU…                                              NU…                                                     NU...</w:t>
      </w:r>
    </w:p>
    <w:p w:rsidR="00164159" w:rsidRDefault="00164159" w:rsidP="00323C09">
      <w:r>
        <w:t xml:space="preserve">Deze projecten - zoals de bouwprojecten in India, Bangladesh en Guatemala met 82 enthousiaste vrijwilligers die zelf hun reis betalen - zijn maar mogelijk dank zij het door hen ingezamelde sponsorgeld. Als jij een steentje wil bijdragen kan dat op </w:t>
      </w:r>
      <w:r w:rsidRPr="00CB4C56">
        <w:rPr>
          <w:b/>
          <w:bCs/>
        </w:rPr>
        <w:t xml:space="preserve">rek.nr. 001-3275198-69 </w:t>
      </w:r>
      <w:r w:rsidRPr="00CB4C56">
        <w:t xml:space="preserve">met </w:t>
      </w:r>
      <w:r w:rsidRPr="00CB4C56">
        <w:rPr>
          <w:b/>
          <w:bCs/>
        </w:rPr>
        <w:t>code 1001</w:t>
      </w:r>
      <w:r>
        <w:t xml:space="preserve">. Giften vanaf </w:t>
      </w:r>
      <w:r w:rsidRPr="00CB4C56">
        <w:rPr>
          <w:b/>
          <w:bCs/>
          <w:i/>
          <w:iCs/>
        </w:rPr>
        <w:t>30 €</w:t>
      </w:r>
      <w:r>
        <w:t xml:space="preserve"> zijn </w:t>
      </w:r>
      <w:r w:rsidRPr="00CB4C56">
        <w:rPr>
          <w:b/>
          <w:bCs/>
          <w:i/>
          <w:iCs/>
        </w:rPr>
        <w:t>fiscaal aftrekbaar</w:t>
      </w:r>
      <w:r>
        <w:t xml:space="preserve">. Meer info vindt u op </w:t>
      </w:r>
      <w:hyperlink r:id="rId10" w:history="1">
        <w:r w:rsidRPr="00F949CD">
          <w:rPr>
            <w:rStyle w:val="Hyperlink"/>
          </w:rPr>
          <w:t>www.damiaanactie.be</w:t>
        </w:r>
      </w:hyperlink>
      <w:r>
        <w:t>.</w:t>
      </w:r>
    </w:p>
    <w:p w:rsidR="00164159" w:rsidRPr="00CB4C56" w:rsidRDefault="00164159" w:rsidP="00CB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B4C56">
        <w:rPr>
          <w:b/>
          <w:bCs/>
        </w:rPr>
        <w:t>NAMENS DE VELE LEPRA- EN TBC-PATIENTEN ALVAST HEEL VEEL DANK!</w:t>
      </w:r>
    </w:p>
    <w:p w:rsidR="00164159" w:rsidRDefault="00164159" w:rsidP="00323C09">
      <w:r>
        <w:t>Roger Torremans, Chrysantenlaan 6, 2400 Mol  (roger_torremans@hotmail.com)</w:t>
      </w:r>
    </w:p>
    <w:sectPr w:rsidR="00164159" w:rsidSect="00A234AA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C09"/>
    <w:rsid w:val="00090709"/>
    <w:rsid w:val="00147F47"/>
    <w:rsid w:val="00164159"/>
    <w:rsid w:val="00323C09"/>
    <w:rsid w:val="00376017"/>
    <w:rsid w:val="006006CB"/>
    <w:rsid w:val="00956BB2"/>
    <w:rsid w:val="00A234AA"/>
    <w:rsid w:val="00C92B66"/>
    <w:rsid w:val="00CB4C56"/>
    <w:rsid w:val="00DA5FCD"/>
    <w:rsid w:val="00E65A8A"/>
    <w:rsid w:val="00F9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A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C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65A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damiaanactie.b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225</Words>
  <Characters>1243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Mol, maart 2010</dc:title>
  <dc:subject/>
  <dc:creator>Damiaanaktie</dc:creator>
  <cp:keywords/>
  <dc:description/>
  <cp:lastModifiedBy>Denis Bouwen</cp:lastModifiedBy>
  <cp:revision>2</cp:revision>
  <cp:lastPrinted>2010-03-10T19:25:00Z</cp:lastPrinted>
  <dcterms:created xsi:type="dcterms:W3CDTF">2010-03-20T09:48:00Z</dcterms:created>
  <dcterms:modified xsi:type="dcterms:W3CDTF">2010-03-20T09:48:00Z</dcterms:modified>
</cp:coreProperties>
</file>